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F53D" w14:textId="0DD479D0" w:rsidR="003D35A0" w:rsidRPr="00DB281A" w:rsidRDefault="00DB281A" w:rsidP="00DB281A">
      <w:pPr>
        <w:spacing w:after="0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 w:rsidRPr="00DB281A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Application Form – Company Directors and Officers</w:t>
      </w:r>
    </w:p>
    <w:p w14:paraId="2B51E307" w14:textId="6C4AD86C" w:rsidR="00DB281A" w:rsidRDefault="00DB281A" w:rsidP="00DB281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694"/>
      </w:tblGrid>
      <w:tr w:rsidR="00DB281A" w14:paraId="02B7541D" w14:textId="77777777" w:rsidTr="00BA7AED">
        <w:tc>
          <w:tcPr>
            <w:tcW w:w="1292" w:type="pct"/>
            <w:tcBorders>
              <w:bottom w:val="single" w:sz="4" w:space="0" w:color="auto"/>
            </w:tcBorders>
          </w:tcPr>
          <w:p w14:paraId="62FA53A8" w14:textId="77777777" w:rsidR="00DB281A" w:rsidRDefault="00DB281A" w:rsidP="00DB281A">
            <w:pPr>
              <w:spacing w:after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DB281A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Employee Details</w:t>
            </w:r>
          </w:p>
          <w:p w14:paraId="422B4EB4" w14:textId="1C64D2DE" w:rsidR="00DB281A" w:rsidRPr="00DB281A" w:rsidRDefault="00DB281A" w:rsidP="00DB281A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08" w:type="pct"/>
            <w:tcBorders>
              <w:bottom w:val="single" w:sz="4" w:space="0" w:color="auto"/>
            </w:tcBorders>
          </w:tcPr>
          <w:p w14:paraId="1277384B" w14:textId="77777777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81A" w14:paraId="141B4FE5" w14:textId="77777777" w:rsidTr="00BA7AED">
        <w:trPr>
          <w:cantSplit/>
          <w:trHeight w:hRule="exact" w:val="39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5EB" w14:textId="0EABEB09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D72" w14:textId="77777777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81A" w14:paraId="54A578D0" w14:textId="77777777" w:rsidTr="00BA7AED">
        <w:trPr>
          <w:cantSplit/>
          <w:trHeight w:hRule="exact" w:val="39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7B7" w14:textId="58E4612F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 title: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A63" w14:textId="77777777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81A" w14:paraId="5D4477A7" w14:textId="77777777" w:rsidTr="00BA7AED">
        <w:trPr>
          <w:cantSplit/>
          <w:trHeight w:hRule="exact" w:val="39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D89" w14:textId="437C58DD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Department/Division: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70B" w14:textId="77777777" w:rsidR="00DB281A" w:rsidRDefault="00DB281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0905C4" w14:textId="49223233" w:rsidR="00DB281A" w:rsidRDefault="00DB281A" w:rsidP="00DB281A">
      <w:pPr>
        <w:spacing w:after="0"/>
        <w:rPr>
          <w:rFonts w:ascii="Calibri" w:hAnsi="Calibri" w:cs="Calibri"/>
          <w:sz w:val="22"/>
          <w:szCs w:val="22"/>
        </w:rPr>
      </w:pPr>
    </w:p>
    <w:p w14:paraId="3FECA91E" w14:textId="77777777" w:rsidR="00B35D0F" w:rsidRDefault="00B35D0F" w:rsidP="00DB281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921"/>
        <w:gridCol w:w="2127"/>
        <w:gridCol w:w="437"/>
        <w:gridCol w:w="2213"/>
      </w:tblGrid>
      <w:tr w:rsidR="0074455A" w14:paraId="624D6606" w14:textId="77777777" w:rsidTr="00BA7AE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2199EFA" w14:textId="77777777" w:rsidR="0074455A" w:rsidRPr="009E0385" w:rsidRDefault="0074455A" w:rsidP="00DB281A">
            <w:pPr>
              <w:spacing w:after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9E038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Proposed Director / Officer Details</w:t>
            </w:r>
          </w:p>
          <w:p w14:paraId="5FCD4E9A" w14:textId="4F45811B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55A" w14:paraId="5803056C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A13" w14:textId="2935238E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name of Company: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6A9" w14:textId="20641680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55A" w14:paraId="4A69407F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649" w14:textId="1016B122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 of Company: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E0" w14:textId="07B7ACB9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55A" w14:paraId="241E7B49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00E" w14:textId="72068AF5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Australian Company No (ACN):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86F" w14:textId="25A1AA1E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55A" w14:paraId="2FAEAFAC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B42" w14:textId="65E77C89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Australian Business No (ABN):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333" w14:textId="20F89454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AED" w14:paraId="793F5223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CA8" w14:textId="157748D4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Type of Company:</w:t>
            </w:r>
            <w:r w:rsidR="00E3286F">
              <w:rPr>
                <w:rFonts w:ascii="Calibri" w:hAnsi="Calibri" w:cs="Calibri"/>
                <w:sz w:val="22"/>
                <w:szCs w:val="22"/>
              </w:rPr>
              <w:t xml:space="preserve">                               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8724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486094" w14:textId="0CC726F8" w:rsidR="00F3355D" w:rsidRPr="00F3355D" w:rsidRDefault="006B20F5" w:rsidP="00CD1023">
                <w:pPr>
                  <w:spacing w:after="0"/>
                  <w:jc w:val="righ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81A83" w14:textId="7E5300A9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1495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4E0A93" w14:textId="3101D61E" w:rsidR="00F3355D" w:rsidRDefault="006B20F5" w:rsidP="00DB281A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7E0" w14:textId="332EF056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Private</w:t>
            </w:r>
          </w:p>
        </w:tc>
      </w:tr>
      <w:tr w:rsidR="0074455A" w14:paraId="262E5C9C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499" w14:textId="7E536335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Nature of Company Business: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8490" w14:textId="7D2F99E6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AED" w14:paraId="0CB692C1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522F" w14:textId="4AE07BE7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Seeking appointment as: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04098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DEAAA0C" w14:textId="78858C68" w:rsidR="00F3355D" w:rsidRDefault="00F3355D" w:rsidP="00CD1023">
                <w:pPr>
                  <w:spacing w:after="0"/>
                  <w:jc w:val="righ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4116" w14:textId="5BCDFB7B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606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EFC1B6" w14:textId="3B85368A" w:rsidR="00F3355D" w:rsidRDefault="00F3355D" w:rsidP="00DB281A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8FE" w14:textId="4FDDE8AD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</w:t>
            </w:r>
          </w:p>
        </w:tc>
      </w:tr>
      <w:tr w:rsidR="0074455A" w14:paraId="36C21389" w14:textId="77777777" w:rsidTr="00F34B06">
        <w:trPr>
          <w:cantSplit/>
          <w:trHeight w:hRule="exact" w:val="624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DF43" w14:textId="04791FDA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the estimated time commitment (days per year)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A46" w14:textId="77777777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55A" w14:paraId="31C383D2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AB2D" w14:textId="452B838C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 of appointment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5C4" w14:textId="77777777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55D" w14:paraId="76612213" w14:textId="77777777" w:rsidTr="00F34B06">
        <w:trPr>
          <w:cantSplit/>
          <w:trHeight w:hRule="exact" w:val="624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984" w14:textId="6FB4F111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this appointment part of your University job description: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-119884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E97326" w14:textId="5AFFB1A8" w:rsidR="00F3355D" w:rsidRDefault="00F3355D" w:rsidP="00CD1023">
                <w:pPr>
                  <w:spacing w:after="0"/>
                  <w:jc w:val="right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5EEF" w14:textId="181D7404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90934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8DC067" w14:textId="3B8D0FD4" w:rsidR="00F3355D" w:rsidRDefault="00F3355D" w:rsidP="00DB281A">
                <w:pPr>
                  <w:spacing w:after="0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77E" w14:textId="22CC03BB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3355D" w14:paraId="374B7C34" w14:textId="77777777" w:rsidTr="00F34B06">
        <w:trPr>
          <w:cantSplit/>
          <w:trHeight w:hRule="exact" w:val="794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326" w14:textId="661B787C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 you receive any remuneration such as director’s fees, consultancy fees or share options: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9230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0881DA" w14:textId="68FE269F" w:rsidR="00F3355D" w:rsidRDefault="00F3355D" w:rsidP="00CD1023">
                <w:pPr>
                  <w:spacing w:after="0"/>
                  <w:jc w:val="right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A7B5C" w14:textId="0A2A7015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-82705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0B594E" w14:textId="0B3826B6" w:rsidR="00F3355D" w:rsidRDefault="00F3355D" w:rsidP="00DB281A">
                <w:pPr>
                  <w:spacing w:after="0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9DB" w14:textId="06389315" w:rsidR="00F3355D" w:rsidRDefault="00F3355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4455A" w14:paraId="528E62FC" w14:textId="77777777" w:rsidTr="00F34B06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4E1" w14:textId="3922A251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provide details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3F91" w14:textId="77777777" w:rsidR="0074455A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55D" w:rsidRPr="0074455A" w14:paraId="5D4D2D19" w14:textId="77777777" w:rsidTr="00BA7AED">
        <w:trPr>
          <w:cantSplit/>
          <w:trHeight w:hRule="exact" w:val="7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1CA8" w14:textId="4AE0EBC7" w:rsidR="00F3355D" w:rsidRPr="0074455A" w:rsidRDefault="00F3355D" w:rsidP="00DB281A">
            <w:pPr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45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(Note: If you answered yes to either of the above, please </w:t>
            </w:r>
            <w:r w:rsidR="0074455A" w:rsidRPr="0074455A">
              <w:rPr>
                <w:rFonts w:ascii="Calibri" w:hAnsi="Calibri" w:cs="Calibri"/>
                <w:i/>
                <w:iCs/>
                <w:sz w:val="22"/>
                <w:szCs w:val="22"/>
              </w:rPr>
              <w:t>refer to clause 18 of the Company Directors and Officers Policy.  Council approval is required for remuneration of Directors fees in these circumstances.</w:t>
            </w:r>
          </w:p>
        </w:tc>
      </w:tr>
      <w:tr w:rsidR="00F3355D" w14:paraId="3914CE13" w14:textId="77777777" w:rsidTr="00F34B06">
        <w:trPr>
          <w:cantSplit/>
          <w:trHeight w:hRule="exact" w:val="1134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26F" w14:textId="2C24100D" w:rsidR="00F3355D" w:rsidRDefault="0074455A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there a situation, which could give rise to a perceived, potential or actual conflict or interest in relation to this position?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99021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6A1EF3D" w14:textId="57223DFA" w:rsidR="00F3355D" w:rsidRDefault="00BA7AED" w:rsidP="00CD1023">
                <w:pPr>
                  <w:spacing w:after="0"/>
                  <w:jc w:val="right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3B281" w14:textId="238CB7E0" w:rsidR="00F3355D" w:rsidRDefault="00BA7AE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142060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C3D34E" w14:textId="19ADCA4B" w:rsidR="00F3355D" w:rsidRDefault="00BA7AED" w:rsidP="00DB281A">
                <w:pPr>
                  <w:spacing w:after="0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4C60" w14:textId="29C85783" w:rsidR="00F3355D" w:rsidRDefault="00BA7AED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4C68FE" w14:paraId="7DC79A8B" w14:textId="77777777" w:rsidTr="00F34B06">
        <w:trPr>
          <w:cantSplit/>
          <w:trHeight w:hRule="exact" w:val="397"/>
        </w:trPr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C4E9" w14:textId="097A74D6" w:rsidR="004C68FE" w:rsidRDefault="004C68FE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yes, please also refer to the </w:t>
            </w:r>
            <w:hyperlink r:id="rId8" w:tooltip="Read Conflict of Interest Policy" w:history="1">
              <w:r w:rsidRPr="00BA7AED">
                <w:rPr>
                  <w:rStyle w:val="Hyperlink"/>
                  <w:rFonts w:ascii="Calibri" w:hAnsi="Calibri" w:cs="Calibri"/>
                  <w:color w:val="0000CC"/>
                  <w:sz w:val="22"/>
                  <w:szCs w:val="22"/>
                  <w:u w:val="single"/>
                </w:rPr>
                <w:t>Conflict of Interest Policy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B2810" w14:textId="77777777" w:rsidR="004C68FE" w:rsidRDefault="004C68FE" w:rsidP="00DB281A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CBE" w14:textId="77777777" w:rsidR="004C68FE" w:rsidRDefault="004C68FE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AED" w14:paraId="0F822B7D" w14:textId="77777777" w:rsidTr="00F34B06">
        <w:trPr>
          <w:cantSplit/>
          <w:trHeight w:hRule="exact" w:val="1134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2CB" w14:textId="4EFB7A4C" w:rsidR="00BA7AED" w:rsidRDefault="00185D6F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 is likely that you will be undertaking work for the company as a consultant or employee in addition to the directorship?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-5257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D8A7FA" w14:textId="1C2F3091" w:rsidR="00BA7AED" w:rsidRDefault="00185D6F" w:rsidP="00CD1023">
                <w:pPr>
                  <w:spacing w:after="0"/>
                  <w:jc w:val="right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00AF" w14:textId="3FD716A2" w:rsidR="00BA7AED" w:rsidRDefault="00185D6F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  <w:szCs w:val="22"/>
            </w:rPr>
            <w:id w:val="12164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73EB66" w14:textId="29DBF594" w:rsidR="00BA7AED" w:rsidRDefault="00185D6F" w:rsidP="00DB281A">
                <w:pPr>
                  <w:spacing w:after="0"/>
                  <w:rPr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A03D" w14:textId="5184C6D3" w:rsidR="00BA7AED" w:rsidRDefault="00185D6F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B20F5" w14:paraId="3797FA4D" w14:textId="77777777" w:rsidTr="006B20F5">
        <w:trPr>
          <w:cantSplit/>
          <w:trHeight w:hRule="exact" w:val="39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1FB" w14:textId="410ECCC9" w:rsidR="006B20F5" w:rsidRDefault="006B20F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provide details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EA5" w14:textId="77777777" w:rsidR="006B20F5" w:rsidRDefault="006B20F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8FE" w14:paraId="35C0EB8C" w14:textId="77777777" w:rsidTr="00F34B06">
        <w:trPr>
          <w:cantSplit/>
          <w:trHeight w:hRule="exact" w:val="397"/>
        </w:trPr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EC4C2" w14:textId="50B915DE" w:rsidR="004C68FE" w:rsidRDefault="004C68FE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Also refer to the </w:t>
            </w:r>
            <w:hyperlink r:id="rId9" w:tooltip="Read the Outside Work Policy" w:history="1">
              <w:r w:rsidRPr="00185D6F">
                <w:rPr>
                  <w:rStyle w:val="Hyperlink"/>
                  <w:rFonts w:ascii="Calibri" w:hAnsi="Calibri" w:cs="Calibri"/>
                  <w:color w:val="0000CC"/>
                  <w:sz w:val="22"/>
                  <w:szCs w:val="22"/>
                  <w:u w:val="single"/>
                </w:rPr>
                <w:t>Outside Work Policy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154D" w14:textId="77777777" w:rsidR="004C68FE" w:rsidRDefault="004C68FE" w:rsidP="00DB281A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81C" w14:textId="77777777" w:rsidR="004C68FE" w:rsidRDefault="004C68FE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66D264" w14:textId="77777777" w:rsidR="00F34B06" w:rsidRDefault="00F34B06"/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436"/>
        <w:gridCol w:w="990"/>
        <w:gridCol w:w="436"/>
        <w:gridCol w:w="1075"/>
        <w:gridCol w:w="11"/>
      </w:tblGrid>
      <w:tr w:rsidR="00BF4CDB" w14:paraId="2194C01A" w14:textId="77777777" w:rsidTr="004264AA">
        <w:trPr>
          <w:cantSplit/>
          <w:trHeight w:hRule="exact" w:val="624"/>
        </w:trPr>
        <w:tc>
          <w:tcPr>
            <w:tcW w:w="4158" w:type="pct"/>
            <w:gridSpan w:val="3"/>
            <w:tcBorders>
              <w:bottom w:val="single" w:sz="4" w:space="0" w:color="auto"/>
            </w:tcBorders>
          </w:tcPr>
          <w:p w14:paraId="206B3715" w14:textId="77777777" w:rsidR="00BF4CDB" w:rsidRDefault="00BF4CDB" w:rsidP="00BF4CDB">
            <w:pPr>
              <w:spacing w:after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9E038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lastRenderedPageBreak/>
              <w:t>Proposed Director / Officer Details (cont.)</w:t>
            </w:r>
          </w:p>
          <w:p w14:paraId="5FB6AB08" w14:textId="77777777" w:rsidR="00BF4CDB" w:rsidRDefault="00BF4CDB" w:rsidP="00BF4CDB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7DCC4657" w14:textId="77777777" w:rsidR="00BF4CDB" w:rsidRDefault="00BF4CDB" w:rsidP="0054080A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vAlign w:val="center"/>
          </w:tcPr>
          <w:p w14:paraId="20B38226" w14:textId="77777777" w:rsidR="00BF4CDB" w:rsidRDefault="00BF4CDB" w:rsidP="0054080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4AA" w14:paraId="0764E576" w14:textId="77777777" w:rsidTr="00961FBB">
        <w:trPr>
          <w:cantSplit/>
          <w:trHeight w:hRule="exact" w:val="39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20E" w14:textId="77777777" w:rsidR="00F34B06" w:rsidRDefault="00F34B06" w:rsidP="0054080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Company carries Directors and Officers insurance: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40EC0" w14:textId="77777777" w:rsidR="00F34B06" w:rsidRDefault="00F34B06" w:rsidP="0054080A">
            <w:pPr>
              <w:spacing w:after="0"/>
              <w:jc w:val="right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CBC4" w14:textId="77777777" w:rsidR="00F34B06" w:rsidRDefault="00F34B06" w:rsidP="0054080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0D53" w14:textId="77777777" w:rsidR="00F34B06" w:rsidRDefault="00F34B06" w:rsidP="0054080A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EAF1" w14:textId="77777777" w:rsidR="00F34B06" w:rsidRDefault="00F34B06" w:rsidP="0054080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B20F5" w14:paraId="01720CCA" w14:textId="77777777" w:rsidTr="006B20F5">
        <w:trPr>
          <w:cantSplit/>
          <w:trHeight w:hRule="exact" w:val="39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022" w14:textId="69109477" w:rsidR="006B20F5" w:rsidRDefault="006B20F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name of insurer</w:t>
            </w:r>
          </w:p>
        </w:tc>
        <w:tc>
          <w:tcPr>
            <w:tcW w:w="1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4AE" w14:textId="77777777" w:rsidR="006B20F5" w:rsidRDefault="006B20F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20F5" w14:paraId="25206A26" w14:textId="77777777" w:rsidTr="006B20F5">
        <w:trPr>
          <w:gridAfter w:val="1"/>
          <w:wAfter w:w="6" w:type="pct"/>
          <w:trHeight w:val="90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5DB" w14:textId="594E608B" w:rsidR="006B20F5" w:rsidRDefault="006B20F5" w:rsidP="00E550E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describe your business and financial skills, knowledge and experience that will enable you to professionally discharge the responsibilities of this role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7D80" w14:textId="77777777" w:rsidR="006B20F5" w:rsidRDefault="006B20F5" w:rsidP="00E550E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20F5" w14:paraId="29F95AE5" w14:textId="77777777" w:rsidTr="006B20F5">
        <w:trPr>
          <w:gridAfter w:val="1"/>
          <w:wAfter w:w="6" w:type="pct"/>
          <w:trHeight w:val="624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42E" w14:textId="7999F2B6" w:rsidR="006B20F5" w:rsidRDefault="006B20F5" w:rsidP="00E550E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describe why it is in the University’s best interests for you to act in this role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357" w14:textId="77777777" w:rsidR="006B20F5" w:rsidRDefault="006B20F5" w:rsidP="00E550E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626" w14:paraId="206DAD1F" w14:textId="77777777" w:rsidTr="004264AA">
        <w:trPr>
          <w:gridAfter w:val="1"/>
          <w:wAfter w:w="6" w:type="pct"/>
          <w:trHeight w:val="90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2191" w14:textId="109AC740" w:rsidR="00776626" w:rsidRDefault="00776626" w:rsidP="006104B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acknowledge that I have been given the opportunity to seek independent legal advice regarding the duties owed as a Director/Officer prior to accepting the role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E8DFF" w14:textId="0FFF1C64" w:rsidR="00776626" w:rsidRPr="00501FD1" w:rsidRDefault="00501FD1" w:rsidP="006104B5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2CB4" w14:textId="77777777" w:rsidR="00776626" w:rsidRDefault="00776626" w:rsidP="006104B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D0A7" w14:textId="77777777" w:rsidR="00776626" w:rsidRDefault="00776626" w:rsidP="006104B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9A7" w14:textId="77777777" w:rsidR="00776626" w:rsidRDefault="00776626" w:rsidP="006104B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20F5" w14:paraId="7A38467B" w14:textId="77777777" w:rsidTr="006B20F5">
        <w:trPr>
          <w:gridAfter w:val="1"/>
          <w:wAfter w:w="6" w:type="pct"/>
          <w:trHeight w:val="39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3B8" w14:textId="599B5455" w:rsidR="006B20F5" w:rsidRDefault="006B20F5" w:rsidP="00755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 of applicant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BF9" w14:textId="77777777" w:rsidR="006B20F5" w:rsidRDefault="006B20F5" w:rsidP="00755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20F5" w14:paraId="487A3EA7" w14:textId="77777777" w:rsidTr="006B20F5">
        <w:trPr>
          <w:gridAfter w:val="1"/>
          <w:wAfter w:w="6" w:type="pct"/>
          <w:trHeight w:val="397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D89" w14:textId="3861C412" w:rsidR="006B20F5" w:rsidRDefault="006B20F5" w:rsidP="00755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EF9" w14:textId="77777777" w:rsidR="006B20F5" w:rsidRDefault="006B20F5" w:rsidP="00755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11EBE6" w14:textId="7520AE86" w:rsidR="00F77A1A" w:rsidRDefault="00F77A1A" w:rsidP="00DB281A">
      <w:pPr>
        <w:spacing w:after="0"/>
        <w:rPr>
          <w:rFonts w:ascii="Calibri" w:hAnsi="Calibri" w:cs="Calibri"/>
          <w:sz w:val="22"/>
          <w:szCs w:val="22"/>
        </w:rPr>
      </w:pPr>
    </w:p>
    <w:p w14:paraId="01D44797" w14:textId="77777777" w:rsidR="00B35D0F" w:rsidRDefault="00B35D0F" w:rsidP="00DB281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436"/>
        <w:gridCol w:w="991"/>
        <w:gridCol w:w="436"/>
        <w:gridCol w:w="1077"/>
      </w:tblGrid>
      <w:tr w:rsidR="006104B5" w14:paraId="6FBC92C5" w14:textId="77777777" w:rsidTr="006B20F5">
        <w:tc>
          <w:tcPr>
            <w:tcW w:w="6086" w:type="dxa"/>
            <w:tcBorders>
              <w:bottom w:val="single" w:sz="4" w:space="0" w:color="auto"/>
            </w:tcBorders>
          </w:tcPr>
          <w:p w14:paraId="3AE1DEB9" w14:textId="77777777" w:rsidR="006104B5" w:rsidRPr="009B0908" w:rsidRDefault="003D7F0E" w:rsidP="00DB281A">
            <w:pPr>
              <w:spacing w:after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9B090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Approval</w:t>
            </w:r>
          </w:p>
          <w:p w14:paraId="3DC6E5FE" w14:textId="534FE3C5" w:rsidR="00C553F3" w:rsidRDefault="00C553F3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27225C1" w14:textId="77777777" w:rsidR="006104B5" w:rsidRDefault="006104B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01F26D8" w14:textId="77777777" w:rsidR="006104B5" w:rsidRDefault="006104B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621FC1F" w14:textId="77777777" w:rsidR="006104B5" w:rsidRDefault="006104B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0D1E7F5" w14:textId="77777777" w:rsidR="006104B5" w:rsidRDefault="006104B5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53F3" w14:paraId="662D8AE8" w14:textId="77777777" w:rsidTr="006B20F5">
        <w:trPr>
          <w:trHeight w:val="68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94B" w14:textId="0180B4CD" w:rsidR="00C553F3" w:rsidRDefault="00C553F3" w:rsidP="00C3290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Chief Financial Officer certifies that the University has adequate insurance to cover the liability of the Director/Officer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9AA2F" w14:textId="29F43425" w:rsidR="00C553F3" w:rsidRPr="00C3290D" w:rsidRDefault="00C3290D" w:rsidP="00C3290D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9FCC" w14:textId="06B77164" w:rsidR="00C553F3" w:rsidRDefault="007C01E9" w:rsidP="00C3290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1CF7" w14:textId="205CA03C" w:rsidR="00C553F3" w:rsidRPr="007C01E9" w:rsidRDefault="007C01E9" w:rsidP="00C3290D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10FD" w14:textId="582618EC" w:rsidR="00C553F3" w:rsidRDefault="007C01E9" w:rsidP="00C3290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B20F5" w14:paraId="02D5CDA6" w14:textId="77777777" w:rsidTr="006B20F5">
        <w:trPr>
          <w:trHeight w:val="39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D3B" w14:textId="3E1E1DE2" w:rsidR="006B20F5" w:rsidRDefault="006B20F5" w:rsidP="00C3290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Director/Officer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488" w14:textId="77777777" w:rsidR="006B20F5" w:rsidRDefault="006B20F5" w:rsidP="00C3290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EFBD10" w14:textId="47CB178A" w:rsidR="006104B5" w:rsidRDefault="006104B5" w:rsidP="00DB281A">
      <w:pPr>
        <w:spacing w:after="0"/>
        <w:rPr>
          <w:rFonts w:ascii="Calibri" w:hAnsi="Calibri" w:cs="Calibri"/>
          <w:sz w:val="22"/>
          <w:szCs w:val="22"/>
        </w:rPr>
      </w:pPr>
    </w:p>
    <w:p w14:paraId="5552DF01" w14:textId="77777777" w:rsidR="00B35D0F" w:rsidRDefault="00B35D0F" w:rsidP="00DB281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436"/>
        <w:gridCol w:w="990"/>
        <w:gridCol w:w="436"/>
        <w:gridCol w:w="1085"/>
      </w:tblGrid>
      <w:tr w:rsidR="004D011B" w14:paraId="7DAB5754" w14:textId="77777777" w:rsidTr="006B20F5">
        <w:tc>
          <w:tcPr>
            <w:tcW w:w="6079" w:type="dxa"/>
            <w:tcBorders>
              <w:bottom w:val="single" w:sz="4" w:space="0" w:color="auto"/>
            </w:tcBorders>
          </w:tcPr>
          <w:p w14:paraId="3D02B66E" w14:textId="77777777" w:rsidR="004D011B" w:rsidRPr="0002730F" w:rsidRDefault="004D011B" w:rsidP="00DB281A">
            <w:pPr>
              <w:spacing w:after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02730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Recommendations</w:t>
            </w:r>
          </w:p>
          <w:p w14:paraId="04B90C69" w14:textId="35E5693A" w:rsidR="004D011B" w:rsidRDefault="004D011B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4A1DC2FE" w14:textId="77777777" w:rsidR="004D011B" w:rsidRDefault="004D011B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CE7752" w14:textId="77777777" w:rsidR="004D011B" w:rsidRDefault="004D011B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75C4710F" w14:textId="77777777" w:rsidR="004D011B" w:rsidRDefault="004D011B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0C32386D" w14:textId="77777777" w:rsidR="004D011B" w:rsidRDefault="004D011B" w:rsidP="00DB281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011B" w14:paraId="302927B7" w14:textId="77777777" w:rsidTr="006B20F5">
        <w:trPr>
          <w:trHeight w:val="1020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D373" w14:textId="16F2EAD4" w:rsidR="004D011B" w:rsidRDefault="00C9729F" w:rsidP="00C9729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Chief Operating Officer recommends the appointment of </w:t>
            </w:r>
            <w:r w:rsidR="006B20F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Director/Officer as outlined above to the University Council for approval: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ACD7A" w14:textId="2F9E5BAD" w:rsidR="004D011B" w:rsidRPr="00C9729F" w:rsidRDefault="00C9729F" w:rsidP="00C9729F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8DF9" w14:textId="7BC5D1F5" w:rsidR="004D011B" w:rsidRDefault="00C9729F" w:rsidP="00C9729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85C55" w14:textId="19643018" w:rsidR="004D011B" w:rsidRPr="00C9729F" w:rsidRDefault="00C9729F" w:rsidP="00C9729F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84F" w14:textId="04376AAA" w:rsidR="004D011B" w:rsidRDefault="00C9729F" w:rsidP="00C9729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592759" w14:paraId="480539F6" w14:textId="77777777" w:rsidTr="006B20F5">
        <w:trPr>
          <w:trHeight w:val="1020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880" w14:textId="3CACB4F1" w:rsidR="00592759" w:rsidRDefault="00592759" w:rsidP="0059275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Chief Operating Officer also recommends that Council approves the remuneration of Director Fees in addition to this the applicant’s salary package (Total Remuneration):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675F5" w14:textId="2D9C69A3" w:rsidR="00592759" w:rsidRDefault="00592759" w:rsidP="00592759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EA5C" w14:textId="648D4FCE" w:rsidR="00592759" w:rsidRDefault="00592759" w:rsidP="0059275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814C" w14:textId="1C3B7784" w:rsidR="00592759" w:rsidRDefault="00592759" w:rsidP="00592759">
            <w:pPr>
              <w:spacing w:after="0"/>
              <w:rPr>
                <w:rFonts w:ascii="MS Gothic" w:eastAsia="MS Gothic" w:hAnsi="MS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□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B17" w14:textId="3064C916" w:rsidR="00592759" w:rsidRDefault="00592759" w:rsidP="0059275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85B816B" w14:textId="77777777" w:rsidR="00323BB8" w:rsidRDefault="00323BB8" w:rsidP="00DB281A">
      <w:pPr>
        <w:spacing w:after="0"/>
        <w:rPr>
          <w:rFonts w:ascii="Calibri" w:hAnsi="Calibri" w:cs="Calibri"/>
          <w:sz w:val="22"/>
          <w:szCs w:val="22"/>
        </w:rPr>
      </w:pPr>
    </w:p>
    <w:sectPr w:rsidR="00323BB8" w:rsidSect="00BA7AE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57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F2CF" w14:textId="77777777" w:rsidR="00BF132F" w:rsidRDefault="00BF132F" w:rsidP="00BE01EF">
      <w:pPr>
        <w:spacing w:after="0"/>
      </w:pPr>
      <w:r>
        <w:separator/>
      </w:r>
    </w:p>
  </w:endnote>
  <w:endnote w:type="continuationSeparator" w:id="0">
    <w:p w14:paraId="486E259F" w14:textId="77777777" w:rsidR="00BF132F" w:rsidRDefault="00BF132F" w:rsidP="00BE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Brioni Std Medium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BCE6" w14:textId="4CD1ED15" w:rsidR="000171C2" w:rsidRPr="000C34E4" w:rsidRDefault="003E532C" w:rsidP="008F5673">
    <w:pPr>
      <w:pStyle w:val="LTU-Footer-Page"/>
      <w:jc w:val="left"/>
    </w:pPr>
    <w:r>
      <w:t>V 2023-02-22</w:t>
    </w:r>
    <w:r>
      <w:tab/>
    </w:r>
    <w:r w:rsidR="008F5673">
      <w:tab/>
    </w:r>
    <w:r w:rsidR="000171C2" w:rsidRPr="000C34E4">
      <w:fldChar w:fldCharType="begin"/>
    </w:r>
    <w:r w:rsidR="000171C2" w:rsidRPr="000C34E4">
      <w:instrText xml:space="preserve"> PAGE </w:instrText>
    </w:r>
    <w:r w:rsidR="000171C2" w:rsidRPr="000C34E4">
      <w:fldChar w:fldCharType="separate"/>
    </w:r>
    <w:r w:rsidR="000171C2">
      <w:rPr>
        <w:noProof/>
      </w:rPr>
      <w:t>2</w:t>
    </w:r>
    <w:r w:rsidR="000171C2" w:rsidRPr="000C34E4">
      <w:fldChar w:fldCharType="end"/>
    </w:r>
    <w:r w:rsidR="000171C2" w:rsidRPr="000C34E4">
      <w:t xml:space="preserve"> / </w:t>
    </w:r>
    <w:r w:rsidR="00FA218F">
      <w:fldChar w:fldCharType="begin"/>
    </w:r>
    <w:r w:rsidR="00FA218F">
      <w:instrText xml:space="preserve"> NUMPAGES  </w:instrText>
    </w:r>
    <w:r w:rsidR="00FA218F">
      <w:fldChar w:fldCharType="separate"/>
    </w:r>
    <w:r w:rsidR="001608C8">
      <w:rPr>
        <w:noProof/>
      </w:rPr>
      <w:t>2</w:t>
    </w:r>
    <w:r w:rsidR="00FA21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A2C7" w14:textId="77777777" w:rsidR="000171C2" w:rsidRPr="008A4944" w:rsidRDefault="008A4944" w:rsidP="008A4944">
    <w:pPr>
      <w:pStyle w:val="LTU-Header-ContactDetails"/>
      <w:pBdr>
        <w:left w:val="single" w:sz="24" w:space="4" w:color="EE3124" w:themeColor="accent1"/>
      </w:pBdr>
      <w:rPr>
        <w:rFonts w:ascii="DM Sans" w:hAnsi="DM Sans"/>
        <w:sz w:val="13"/>
        <w:szCs w:val="13"/>
      </w:rPr>
    </w:pPr>
    <w:r w:rsidRPr="009973EC">
      <w:rPr>
        <w:rFonts w:ascii="DM Sans" w:hAnsi="DM Sans"/>
        <w:sz w:val="13"/>
        <w:szCs w:val="13"/>
      </w:rPr>
      <w:t>ABN 64 804 735 113</w:t>
    </w:r>
    <w:r w:rsidRPr="009973EC">
      <w:rPr>
        <w:rFonts w:ascii="DM Sans" w:hAnsi="DM Sans"/>
        <w:sz w:val="13"/>
        <w:szCs w:val="13"/>
      </w:rPr>
      <w:br/>
      <w:t>La Trobe University CRICOS Provider Code Number 00115M</w:t>
    </w:r>
    <w:r w:rsidRPr="009973EC">
      <w:rPr>
        <w:rFonts w:ascii="DM Sans" w:hAnsi="DM Sans"/>
        <w:sz w:val="13"/>
        <w:szCs w:val="13"/>
      </w:rPr>
      <w:br/>
      <w:t>TEQSA PRV12132 – Australian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4E27" w14:textId="77777777" w:rsidR="00BF132F" w:rsidRDefault="00BF132F" w:rsidP="00BE01EF">
      <w:pPr>
        <w:spacing w:after="0"/>
      </w:pPr>
      <w:r>
        <w:separator/>
      </w:r>
    </w:p>
  </w:footnote>
  <w:footnote w:type="continuationSeparator" w:id="0">
    <w:p w14:paraId="19367123" w14:textId="77777777" w:rsidR="00BF132F" w:rsidRDefault="00BF132F" w:rsidP="00BE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7AB7" w14:textId="77777777" w:rsidR="001608C8" w:rsidRDefault="00FA218F" w:rsidP="001608C8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ind w:left="-504"/>
      <w:jc w:val="both"/>
      <w:rPr>
        <w:noProof/>
        <w:lang w:eastAsia="en-AU"/>
      </w:rPr>
    </w:pPr>
    <w:sdt>
      <w:sdtPr>
        <w:alias w:val="Click to Change logo"/>
        <w:tag w:val="Logo"/>
        <w:id w:val="1233128573"/>
        <w:docPartList>
          <w:docPartGallery w:val="Quick Parts"/>
          <w:docPartCategory w:val="Logos"/>
        </w:docPartList>
      </w:sdtPr>
      <w:sdtEndPr/>
      <w:sdtContent>
        <w:r w:rsidR="001608C8" w:rsidRPr="00BF704A">
          <w:rPr>
            <w:noProof/>
            <w:lang w:eastAsia="en-AU"/>
          </w:rPr>
          <w:drawing>
            <wp:anchor distT="0" distB="0" distL="114300" distR="114300" simplePos="0" relativeHeight="251662336" behindDoc="1" locked="1" layoutInCell="1" allowOverlap="0" wp14:anchorId="7E290B6A" wp14:editId="1C9C844C">
              <wp:simplePos x="0" y="0"/>
              <wp:positionH relativeFrom="margin">
                <wp:posOffset>-180975</wp:posOffset>
              </wp:positionH>
              <wp:positionV relativeFrom="topMargin">
                <wp:posOffset>375920</wp:posOffset>
              </wp:positionV>
              <wp:extent cx="1922145" cy="665480"/>
              <wp:effectExtent l="0" t="0" r="1905" b="127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 preferRelativeResize="0"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6917"/>
                      <a:stretch/>
                    </pic:blipFill>
                    <pic:spPr bwMode="auto">
                      <a:xfrm>
                        <a:off x="0" y="0"/>
                        <a:ext cx="192214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1B8EBA" w14:textId="148A4C05" w:rsidR="001608C8" w:rsidRDefault="001608C8" w:rsidP="001608C8">
    <w:pPr>
      <w:pStyle w:val="LTU-Header-FacultyDivision"/>
    </w:pPr>
  </w:p>
  <w:p w14:paraId="643F6403" w14:textId="63ACC705" w:rsidR="001608C8" w:rsidRPr="000762E2" w:rsidRDefault="001608C8" w:rsidP="001608C8">
    <w:pPr>
      <w:pStyle w:val="LTU-Header-DivisionSchoolResearchCentre"/>
    </w:pPr>
  </w:p>
  <w:p w14:paraId="6EECBD40" w14:textId="77777777" w:rsidR="001608C8" w:rsidRPr="005A225A" w:rsidRDefault="001608C8" w:rsidP="001608C8">
    <w:pPr>
      <w:pStyle w:val="Header"/>
    </w:pPr>
  </w:p>
  <w:p w14:paraId="0B252B40" w14:textId="77777777" w:rsidR="000171C2" w:rsidRPr="001608C8" w:rsidRDefault="000171C2" w:rsidP="0016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19B0" w14:textId="241AAA4B" w:rsidR="000171C2" w:rsidRDefault="00BA7AED" w:rsidP="00DB281A">
    <w:pPr>
      <w:pStyle w:val="Header"/>
      <w:tabs>
        <w:tab w:val="clear" w:pos="4513"/>
        <w:tab w:val="clear" w:pos="9026"/>
        <w:tab w:val="left" w:pos="7311"/>
      </w:tabs>
      <w:jc w:val="both"/>
    </w:pPr>
    <w:r w:rsidRPr="00367EE0">
      <w:rPr>
        <w:rFonts w:ascii="DM Sans" w:hAnsi="DM Sans"/>
        <w:noProof/>
        <w:lang w:eastAsia="en-AU"/>
      </w:rPr>
      <w:drawing>
        <wp:anchor distT="0" distB="0" distL="114300" distR="114300" simplePos="0" relativeHeight="251666432" behindDoc="0" locked="1" layoutInCell="1" allowOverlap="0" wp14:anchorId="2E03CCF3" wp14:editId="62DA479D">
          <wp:simplePos x="0" y="0"/>
          <wp:positionH relativeFrom="margin">
            <wp:posOffset>0</wp:posOffset>
          </wp:positionH>
          <wp:positionV relativeFrom="margin">
            <wp:posOffset>-817880</wp:posOffset>
          </wp:positionV>
          <wp:extent cx="1972310" cy="665480"/>
          <wp:effectExtent l="0" t="0" r="0" b="0"/>
          <wp:wrapTopAndBottom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Click to Change logo"/>
        <w:tag w:val="Logo"/>
        <w:id w:val="-2001184423"/>
        <w:placeholder>
          <w:docPart w:val="05529FFB22A84AD1BB728344C0BA94FF"/>
        </w:placeholder>
        <w:docPartList>
          <w:docPartGallery w:val="Quick Parts"/>
          <w:docPartCategory w:val="Logos"/>
        </w:docPartList>
      </w:sdtPr>
      <w:sdtEndPr/>
      <w:sdtContent>
        <w:r w:rsidR="008A4944" w:rsidRPr="00367EE0">
          <w:rPr>
            <w:rFonts w:ascii="DM Sans" w:hAnsi="DM Sans"/>
            <w:noProof/>
            <w:lang w:eastAsia="en-AU"/>
          </w:rPr>
          <w:drawing>
            <wp:anchor distT="0" distB="0" distL="114300" distR="114300" simplePos="0" relativeHeight="251664384" behindDoc="0" locked="1" layoutInCell="1" allowOverlap="0" wp14:anchorId="58D8414A" wp14:editId="7B4D9463">
              <wp:simplePos x="0" y="0"/>
              <wp:positionH relativeFrom="margin">
                <wp:posOffset>-647700</wp:posOffset>
              </wp:positionH>
              <wp:positionV relativeFrom="margin">
                <wp:posOffset>-1629410</wp:posOffset>
              </wp:positionV>
              <wp:extent cx="1972310" cy="665480"/>
              <wp:effectExtent l="0" t="0" r="0" b="0"/>
              <wp:wrapTopAndBottom/>
              <wp:docPr id="3" name="Picture 3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Text, logo&#10;&#10;Description automatically generated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231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5048">
    <w:abstractNumId w:val="7"/>
  </w:num>
  <w:num w:numId="2" w16cid:durableId="1018852075">
    <w:abstractNumId w:val="2"/>
  </w:num>
  <w:num w:numId="3" w16cid:durableId="919362729">
    <w:abstractNumId w:val="7"/>
  </w:num>
  <w:num w:numId="4" w16cid:durableId="285359103">
    <w:abstractNumId w:val="2"/>
  </w:num>
  <w:num w:numId="5" w16cid:durableId="1046955347">
    <w:abstractNumId w:val="7"/>
  </w:num>
  <w:num w:numId="6" w16cid:durableId="200290970">
    <w:abstractNumId w:val="2"/>
  </w:num>
  <w:num w:numId="7" w16cid:durableId="672104174">
    <w:abstractNumId w:val="7"/>
  </w:num>
  <w:num w:numId="8" w16cid:durableId="521475150">
    <w:abstractNumId w:val="2"/>
  </w:num>
  <w:num w:numId="9" w16cid:durableId="232471998">
    <w:abstractNumId w:val="7"/>
  </w:num>
  <w:num w:numId="10" w16cid:durableId="1962345498">
    <w:abstractNumId w:val="2"/>
  </w:num>
  <w:num w:numId="11" w16cid:durableId="1756824328">
    <w:abstractNumId w:val="7"/>
  </w:num>
  <w:num w:numId="12" w16cid:durableId="1600719437">
    <w:abstractNumId w:val="2"/>
  </w:num>
  <w:num w:numId="13" w16cid:durableId="1049761100">
    <w:abstractNumId w:val="4"/>
  </w:num>
  <w:num w:numId="14" w16cid:durableId="463280788">
    <w:abstractNumId w:val="5"/>
  </w:num>
  <w:num w:numId="15" w16cid:durableId="598758222">
    <w:abstractNumId w:val="1"/>
  </w:num>
  <w:num w:numId="16" w16cid:durableId="1327515540">
    <w:abstractNumId w:val="6"/>
  </w:num>
  <w:num w:numId="17" w16cid:durableId="1815178518">
    <w:abstractNumId w:val="3"/>
  </w:num>
  <w:num w:numId="18" w16cid:durableId="8706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1A"/>
    <w:rsid w:val="00001671"/>
    <w:rsid w:val="000044AF"/>
    <w:rsid w:val="0000796C"/>
    <w:rsid w:val="00014061"/>
    <w:rsid w:val="0001486C"/>
    <w:rsid w:val="00014DF9"/>
    <w:rsid w:val="000171C2"/>
    <w:rsid w:val="00022098"/>
    <w:rsid w:val="0002730F"/>
    <w:rsid w:val="0003642C"/>
    <w:rsid w:val="00060D11"/>
    <w:rsid w:val="00061CC0"/>
    <w:rsid w:val="00062DD9"/>
    <w:rsid w:val="00067540"/>
    <w:rsid w:val="000709BC"/>
    <w:rsid w:val="00075A46"/>
    <w:rsid w:val="00076417"/>
    <w:rsid w:val="000A01F4"/>
    <w:rsid w:val="000A1E37"/>
    <w:rsid w:val="000A2CB3"/>
    <w:rsid w:val="000C34E4"/>
    <w:rsid w:val="000D283A"/>
    <w:rsid w:val="000F4AC0"/>
    <w:rsid w:val="001036D1"/>
    <w:rsid w:val="00103C28"/>
    <w:rsid w:val="001107AB"/>
    <w:rsid w:val="00110F5C"/>
    <w:rsid w:val="00117A1F"/>
    <w:rsid w:val="00137FD6"/>
    <w:rsid w:val="00140F3C"/>
    <w:rsid w:val="001464A6"/>
    <w:rsid w:val="001608C8"/>
    <w:rsid w:val="001608FB"/>
    <w:rsid w:val="00163ADF"/>
    <w:rsid w:val="00165E1B"/>
    <w:rsid w:val="00173326"/>
    <w:rsid w:val="00175F63"/>
    <w:rsid w:val="00185D6F"/>
    <w:rsid w:val="001900BA"/>
    <w:rsid w:val="00196375"/>
    <w:rsid w:val="001A0565"/>
    <w:rsid w:val="001A55A3"/>
    <w:rsid w:val="001F4E22"/>
    <w:rsid w:val="00225332"/>
    <w:rsid w:val="0024330D"/>
    <w:rsid w:val="00247E51"/>
    <w:rsid w:val="00251655"/>
    <w:rsid w:val="00253318"/>
    <w:rsid w:val="00253E5F"/>
    <w:rsid w:val="002818E1"/>
    <w:rsid w:val="00283067"/>
    <w:rsid w:val="002912A8"/>
    <w:rsid w:val="00296A36"/>
    <w:rsid w:val="002A768F"/>
    <w:rsid w:val="002C7725"/>
    <w:rsid w:val="002D11F0"/>
    <w:rsid w:val="002E08C2"/>
    <w:rsid w:val="002F23E7"/>
    <w:rsid w:val="00302C19"/>
    <w:rsid w:val="00317950"/>
    <w:rsid w:val="00323BB8"/>
    <w:rsid w:val="00330CB2"/>
    <w:rsid w:val="0033216C"/>
    <w:rsid w:val="003377E7"/>
    <w:rsid w:val="00383909"/>
    <w:rsid w:val="003A4757"/>
    <w:rsid w:val="003A5D82"/>
    <w:rsid w:val="003A71DE"/>
    <w:rsid w:val="003B392D"/>
    <w:rsid w:val="003B47AE"/>
    <w:rsid w:val="003D35A0"/>
    <w:rsid w:val="003D7F0E"/>
    <w:rsid w:val="003E532C"/>
    <w:rsid w:val="003E743E"/>
    <w:rsid w:val="003F53B8"/>
    <w:rsid w:val="003F66F0"/>
    <w:rsid w:val="004015EA"/>
    <w:rsid w:val="00402955"/>
    <w:rsid w:val="00423FB7"/>
    <w:rsid w:val="004264AA"/>
    <w:rsid w:val="00437D8A"/>
    <w:rsid w:val="004421E4"/>
    <w:rsid w:val="00442BC9"/>
    <w:rsid w:val="0044642B"/>
    <w:rsid w:val="004470A0"/>
    <w:rsid w:val="00460A64"/>
    <w:rsid w:val="00485345"/>
    <w:rsid w:val="004915E5"/>
    <w:rsid w:val="004C518E"/>
    <w:rsid w:val="004C68FE"/>
    <w:rsid w:val="004D011B"/>
    <w:rsid w:val="004D011C"/>
    <w:rsid w:val="004E3754"/>
    <w:rsid w:val="004E46D5"/>
    <w:rsid w:val="004E580E"/>
    <w:rsid w:val="004E5F37"/>
    <w:rsid w:val="00501FD1"/>
    <w:rsid w:val="005105E3"/>
    <w:rsid w:val="00526DE4"/>
    <w:rsid w:val="00527078"/>
    <w:rsid w:val="00543698"/>
    <w:rsid w:val="00544B0C"/>
    <w:rsid w:val="00553FEF"/>
    <w:rsid w:val="0055690E"/>
    <w:rsid w:val="00573693"/>
    <w:rsid w:val="00584C4D"/>
    <w:rsid w:val="00592759"/>
    <w:rsid w:val="00593D5F"/>
    <w:rsid w:val="00594379"/>
    <w:rsid w:val="005A2072"/>
    <w:rsid w:val="005A225A"/>
    <w:rsid w:val="005A65EE"/>
    <w:rsid w:val="005C0AAE"/>
    <w:rsid w:val="005E103E"/>
    <w:rsid w:val="005E2370"/>
    <w:rsid w:val="005E425B"/>
    <w:rsid w:val="005F08BA"/>
    <w:rsid w:val="005F784E"/>
    <w:rsid w:val="00600F47"/>
    <w:rsid w:val="00601824"/>
    <w:rsid w:val="00603402"/>
    <w:rsid w:val="0060798D"/>
    <w:rsid w:val="006104B5"/>
    <w:rsid w:val="006243A1"/>
    <w:rsid w:val="00624A09"/>
    <w:rsid w:val="00635828"/>
    <w:rsid w:val="00643721"/>
    <w:rsid w:val="00670885"/>
    <w:rsid w:val="006708B8"/>
    <w:rsid w:val="00680532"/>
    <w:rsid w:val="0068235B"/>
    <w:rsid w:val="00683A5F"/>
    <w:rsid w:val="00685D5C"/>
    <w:rsid w:val="00694CDB"/>
    <w:rsid w:val="006A28A1"/>
    <w:rsid w:val="006A72FA"/>
    <w:rsid w:val="006B0F7B"/>
    <w:rsid w:val="006B2043"/>
    <w:rsid w:val="006B20F5"/>
    <w:rsid w:val="006D2C93"/>
    <w:rsid w:val="006D595F"/>
    <w:rsid w:val="006D7DE4"/>
    <w:rsid w:val="006E2663"/>
    <w:rsid w:val="006F23D5"/>
    <w:rsid w:val="006F602E"/>
    <w:rsid w:val="00701FD7"/>
    <w:rsid w:val="00723786"/>
    <w:rsid w:val="0072477A"/>
    <w:rsid w:val="0074455A"/>
    <w:rsid w:val="00747E6D"/>
    <w:rsid w:val="00755CEA"/>
    <w:rsid w:val="00776626"/>
    <w:rsid w:val="00780C7E"/>
    <w:rsid w:val="00781391"/>
    <w:rsid w:val="007967FF"/>
    <w:rsid w:val="007C01E9"/>
    <w:rsid w:val="008037D5"/>
    <w:rsid w:val="00804494"/>
    <w:rsid w:val="00812501"/>
    <w:rsid w:val="0081492C"/>
    <w:rsid w:val="00826493"/>
    <w:rsid w:val="008307A0"/>
    <w:rsid w:val="00832B33"/>
    <w:rsid w:val="00841723"/>
    <w:rsid w:val="0084300B"/>
    <w:rsid w:val="00860948"/>
    <w:rsid w:val="00873D93"/>
    <w:rsid w:val="00880F41"/>
    <w:rsid w:val="008831D7"/>
    <w:rsid w:val="00895B25"/>
    <w:rsid w:val="008A222B"/>
    <w:rsid w:val="008A4944"/>
    <w:rsid w:val="008B3F1F"/>
    <w:rsid w:val="008D2CD8"/>
    <w:rsid w:val="008E57DE"/>
    <w:rsid w:val="008E6A82"/>
    <w:rsid w:val="008F0736"/>
    <w:rsid w:val="008F5673"/>
    <w:rsid w:val="00900E29"/>
    <w:rsid w:val="00905C45"/>
    <w:rsid w:val="009060B7"/>
    <w:rsid w:val="0091474E"/>
    <w:rsid w:val="00915185"/>
    <w:rsid w:val="00916AC1"/>
    <w:rsid w:val="00931BE0"/>
    <w:rsid w:val="0095109C"/>
    <w:rsid w:val="00961FBB"/>
    <w:rsid w:val="009624BB"/>
    <w:rsid w:val="00990D26"/>
    <w:rsid w:val="0099243C"/>
    <w:rsid w:val="009B0908"/>
    <w:rsid w:val="009B74EF"/>
    <w:rsid w:val="009E0385"/>
    <w:rsid w:val="009E748D"/>
    <w:rsid w:val="009F1AF5"/>
    <w:rsid w:val="00A40E99"/>
    <w:rsid w:val="00A60870"/>
    <w:rsid w:val="00A876F7"/>
    <w:rsid w:val="00A93672"/>
    <w:rsid w:val="00A97D03"/>
    <w:rsid w:val="00AA346D"/>
    <w:rsid w:val="00AF4B34"/>
    <w:rsid w:val="00B14F8F"/>
    <w:rsid w:val="00B23724"/>
    <w:rsid w:val="00B26CDC"/>
    <w:rsid w:val="00B32408"/>
    <w:rsid w:val="00B35D0F"/>
    <w:rsid w:val="00B432BE"/>
    <w:rsid w:val="00B618D8"/>
    <w:rsid w:val="00B623C3"/>
    <w:rsid w:val="00B8558D"/>
    <w:rsid w:val="00BA3861"/>
    <w:rsid w:val="00BA7AED"/>
    <w:rsid w:val="00BC01D6"/>
    <w:rsid w:val="00BC0CC7"/>
    <w:rsid w:val="00BD18D9"/>
    <w:rsid w:val="00BD5B7F"/>
    <w:rsid w:val="00BE01EF"/>
    <w:rsid w:val="00BF132F"/>
    <w:rsid w:val="00BF4CDB"/>
    <w:rsid w:val="00C007F7"/>
    <w:rsid w:val="00C1359A"/>
    <w:rsid w:val="00C258A8"/>
    <w:rsid w:val="00C2768B"/>
    <w:rsid w:val="00C3290D"/>
    <w:rsid w:val="00C51498"/>
    <w:rsid w:val="00C553F3"/>
    <w:rsid w:val="00C700A3"/>
    <w:rsid w:val="00C705F0"/>
    <w:rsid w:val="00C76E9A"/>
    <w:rsid w:val="00C77A76"/>
    <w:rsid w:val="00C8269A"/>
    <w:rsid w:val="00C85066"/>
    <w:rsid w:val="00C942F7"/>
    <w:rsid w:val="00C95367"/>
    <w:rsid w:val="00C9729F"/>
    <w:rsid w:val="00CB6D5C"/>
    <w:rsid w:val="00CD1023"/>
    <w:rsid w:val="00CD37B0"/>
    <w:rsid w:val="00D03A85"/>
    <w:rsid w:val="00D27822"/>
    <w:rsid w:val="00D50E58"/>
    <w:rsid w:val="00D52538"/>
    <w:rsid w:val="00D53FE5"/>
    <w:rsid w:val="00D609FC"/>
    <w:rsid w:val="00D65747"/>
    <w:rsid w:val="00D72D43"/>
    <w:rsid w:val="00D77143"/>
    <w:rsid w:val="00D819B1"/>
    <w:rsid w:val="00D84062"/>
    <w:rsid w:val="00D872A2"/>
    <w:rsid w:val="00DB05D2"/>
    <w:rsid w:val="00DB281A"/>
    <w:rsid w:val="00DB72F3"/>
    <w:rsid w:val="00DC580A"/>
    <w:rsid w:val="00DD40D3"/>
    <w:rsid w:val="00DE1DC2"/>
    <w:rsid w:val="00DE60E7"/>
    <w:rsid w:val="00E00ACB"/>
    <w:rsid w:val="00E10721"/>
    <w:rsid w:val="00E10B21"/>
    <w:rsid w:val="00E11868"/>
    <w:rsid w:val="00E238EE"/>
    <w:rsid w:val="00E23C26"/>
    <w:rsid w:val="00E3286F"/>
    <w:rsid w:val="00E40639"/>
    <w:rsid w:val="00E54456"/>
    <w:rsid w:val="00E550E3"/>
    <w:rsid w:val="00E556C6"/>
    <w:rsid w:val="00E56E67"/>
    <w:rsid w:val="00E61F33"/>
    <w:rsid w:val="00E64FF9"/>
    <w:rsid w:val="00E869C7"/>
    <w:rsid w:val="00ED1CFA"/>
    <w:rsid w:val="00ED26E8"/>
    <w:rsid w:val="00ED7AD2"/>
    <w:rsid w:val="00EE3C4B"/>
    <w:rsid w:val="00EE61AA"/>
    <w:rsid w:val="00EF76C0"/>
    <w:rsid w:val="00F17C17"/>
    <w:rsid w:val="00F23398"/>
    <w:rsid w:val="00F240E5"/>
    <w:rsid w:val="00F3355D"/>
    <w:rsid w:val="00F3422D"/>
    <w:rsid w:val="00F34B06"/>
    <w:rsid w:val="00F57C1C"/>
    <w:rsid w:val="00F77A1A"/>
    <w:rsid w:val="00F8739A"/>
    <w:rsid w:val="00FA218F"/>
    <w:rsid w:val="00FA3960"/>
    <w:rsid w:val="00FA50BD"/>
    <w:rsid w:val="00FA7BC9"/>
    <w:rsid w:val="00FA7FC9"/>
    <w:rsid w:val="00FB2328"/>
    <w:rsid w:val="00FD7672"/>
    <w:rsid w:val="00FE3477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EF61"/>
  <w15:chartTrackingRefBased/>
  <w15:docId w15:val="{2547A62F-A2CB-445B-A820-F10991E8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uiPriority="71"/>
    <w:lsdException w:name="List Paragraph" w:locked="1" w:uiPriority="72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uiPriority="70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4494"/>
    <w:pPr>
      <w:spacing w:after="170"/>
    </w:pPr>
    <w:rPr>
      <w:rFonts w:ascii="Roboto" w:hAnsi="Roboto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after="0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Std-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after="0"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pPr>
      <w:spacing w:after="0"/>
    </w:pPr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pPr>
      <w:spacing w:after="0"/>
    </w:pPr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spacing w:after="0"/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pPr>
      <w:spacing w:after="0"/>
    </w:pPr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spacing w:after="0"/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spacing w:after="0"/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5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E61F33"/>
    <w:rPr>
      <w:rFonts w:asciiTheme="minorHAnsi" w:hAnsiTheme="minorHAnsi"/>
      <w:color w:val="000000" w:themeColor="text1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E61F33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99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paragraph" w:customStyle="1" w:styleId="LTU-Table-Body">
    <w:name w:val="LTU - Table - Body"/>
    <w:basedOn w:val="Normal"/>
    <w:qFormat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inorHAnsi" w:eastAsia="MS Mincho" w:hAnsiTheme="minorHAnsi" w:cs="Calibri"/>
      <w:color w:val="000000"/>
      <w:lang w:val="en-GB" w:eastAsia="en-AU" w:bidi="en-US"/>
    </w:rPr>
  </w:style>
  <w:style w:type="paragraph" w:customStyle="1" w:styleId="LTU-Table-Descriptions">
    <w:name w:val="LTU - Table - Descriptions"/>
    <w:basedOn w:val="Normal"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ajorHAnsi" w:eastAsia="MS Mincho" w:hAnsiTheme="majorHAnsi" w:cs="Minion Pro"/>
      <w:bCs/>
      <w:caps/>
      <w:color w:val="000000"/>
      <w:sz w:val="16"/>
      <w:szCs w:val="24"/>
      <w:lang w:val="en-GB" w:eastAsia="en-AU"/>
    </w:rPr>
  </w:style>
  <w:style w:type="paragraph" w:customStyle="1" w:styleId="LTU-Memoheading">
    <w:name w:val="LTU - Memo heading"/>
    <w:basedOn w:val="Normal"/>
    <w:rsid w:val="00E64FF9"/>
    <w:pPr>
      <w:widowControl w:val="0"/>
      <w:tabs>
        <w:tab w:val="left" w:pos="5280"/>
      </w:tabs>
      <w:suppressAutoHyphens/>
      <w:autoSpaceDE w:val="0"/>
      <w:autoSpaceDN w:val="0"/>
      <w:adjustRightInd w:val="0"/>
      <w:spacing w:after="400"/>
    </w:pPr>
    <w:rPr>
      <w:rFonts w:asciiTheme="majorHAnsi" w:eastAsia="MS Mincho" w:hAnsiTheme="majorHAnsi" w:cs="Calibri"/>
      <w:bCs/>
      <w:caps/>
      <w:color w:val="EE3124" w:themeColor="accent1"/>
      <w:spacing w:val="12"/>
      <w:sz w:val="24"/>
      <w:szCs w:val="24"/>
      <w:lang w:val="en-GB" w:eastAsia="en-AU"/>
    </w:rPr>
  </w:style>
  <w:style w:type="paragraph" w:customStyle="1" w:styleId="LTU-Table-Subjectline">
    <w:name w:val="LTU - Table - Subject line"/>
    <w:basedOn w:val="LTU-Table-Body"/>
    <w:uiPriority w:val="99"/>
    <w:qFormat/>
    <w:rsid w:val="00E64FF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A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latrobe.edu.au/document/view.php?id=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cies.latrobe.edu.au/document/view.php?id=1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mahon\Downloads\DC39444-LTU-Memo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29FFB22A84AD1BB728344C0BA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F98F-E71F-4DF8-9871-C9BC2FE67ACF}"/>
      </w:docPartPr>
      <w:docPartBody>
        <w:p w:rsidR="00312274" w:rsidRDefault="003B101B">
          <w:pPr>
            <w:pStyle w:val="05529FFB22A84AD1BB728344C0BA94FF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Brioni Std Medium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4"/>
    <w:rsid w:val="00027F58"/>
    <w:rsid w:val="000D0071"/>
    <w:rsid w:val="00312274"/>
    <w:rsid w:val="003B101B"/>
    <w:rsid w:val="00A534B0"/>
    <w:rsid w:val="00D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29FFB22A84AD1BB728344C0BA94FF">
    <w:name w:val="05529FFB22A84AD1BB728344C0BA94FF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99"/>
    <w:qFormat/>
    <w:rPr>
      <w:rFonts w:asciiTheme="majorHAnsi" w:hAnsiTheme="majorHAnsi"/>
      <w:b w:val="0"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1F7F-9F5C-4B83-8A7F-9037941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DC39444-LTU-Memo-2023</Template>
  <TotalTime>1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2712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McMahon</dc:creator>
  <cp:keywords/>
  <cp:lastModifiedBy>Abigail Liggieri</cp:lastModifiedBy>
  <cp:revision>2</cp:revision>
  <cp:lastPrinted>2013-10-02T04:55:00Z</cp:lastPrinted>
  <dcterms:created xsi:type="dcterms:W3CDTF">2023-03-31T01:02:00Z</dcterms:created>
  <dcterms:modified xsi:type="dcterms:W3CDTF">2023-03-31T01:02:00Z</dcterms:modified>
</cp:coreProperties>
</file>